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134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TECHNI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ICATION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position w:val="-1"/>
        </w:rPr>
        <w:t>LLS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794" w:right="392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1015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-36" w:right="309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SPECIF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CAT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320" w:right="1340"/>
          <w:cols w:num="2" w:equalWidth="0">
            <w:col w:w="2782" w:space="390"/>
            <w:col w:w="6408"/>
          </w:cols>
        </w:sectPr>
      </w:pPr>
      <w:rPr/>
    </w:p>
    <w:p>
      <w:pPr>
        <w:spacing w:before="2" w:after="0" w:line="239" w:lineRule="auto"/>
        <w:ind w:left="120" w:right="11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well(s)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fficient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facility.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acity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yield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escri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Gover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wells.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0" w:lineRule="exact"/>
        <w:ind w:left="120" w:right="7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rmati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USACE-AED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revi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nduct: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40" w:right="162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Plan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drilli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issioning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d,</w:t>
      </w:r>
    </w:p>
    <w:p>
      <w:pPr>
        <w:spacing w:before="1" w:after="0" w:line="230" w:lineRule="exact"/>
        <w:ind w:left="840" w:right="481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oval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Plan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ucti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</w:p>
    <w:p>
      <w:pPr>
        <w:spacing w:before="0" w:after="0" w:line="228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Drill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structi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well,</w:t>
      </w:r>
    </w:p>
    <w:p>
      <w:pPr>
        <w:spacing w:before="0" w:after="0" w:line="229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yiel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water,</w:t>
      </w:r>
    </w:p>
    <w:p>
      <w:pPr>
        <w:spacing w:before="3" w:after="0" w:line="230" w:lineRule="exact"/>
        <w:ind w:left="840" w:right="828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esign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</w:p>
    <w:p>
      <w:pPr>
        <w:spacing w:before="0" w:after="0" w:line="230" w:lineRule="exact"/>
        <w:ind w:left="840" w:right="102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Design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lts,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rillers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</w:p>
    <w:p>
      <w:pPr>
        <w:spacing w:before="0" w:after="0" w:line="226" w:lineRule="exact"/>
        <w:ind w:left="8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(su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installi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ures),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oval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details,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</w:p>
    <w:p>
      <w:pPr>
        <w:spacing w:before="2" w:after="0" w:line="230" w:lineRule="exact"/>
        <w:ind w:left="840" w:right="545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uct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etail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tails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st-c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as-b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ilts.</w:t>
      </w:r>
    </w:p>
    <w:p>
      <w:pPr>
        <w:spacing w:before="24" w:after="0" w:line="350" w:lineRule="exact"/>
        <w:ind w:left="120" w:right="77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ackn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</w:p>
    <w:p>
      <w:pPr>
        <w:spacing w:before="0" w:after="0" w:line="204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</w:p>
    <w:p>
      <w:pPr>
        <w:spacing w:before="2" w:after="0" w:line="230" w:lineRule="exact"/>
        <w:ind w:left="120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ttals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accord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01335.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follow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outlined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AED’s</w:t>
      </w:r>
    </w:p>
    <w:p>
      <w:pPr>
        <w:spacing w:before="0" w:after="0" w:line="226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iscretio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re-drill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0" w:lineRule="exact"/>
        <w:ind w:left="120" w:right="47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Plan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drilli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ructi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ibes: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tary,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),</w:t>
      </w:r>
    </w:p>
    <w:p>
      <w:pPr>
        <w:spacing w:before="0" w:after="0" w:line="245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GPS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alificatio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ist,</w:t>
      </w:r>
    </w:p>
    <w:p>
      <w:pPr>
        <w:spacing w:before="0" w:after="0" w:line="245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dia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ated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sedi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k,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diameter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casing,</w:t>
      </w:r>
    </w:p>
    <w:p>
      <w:pPr>
        <w:spacing w:before="0" w:after="0" w:line="245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Descr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roc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45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tho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hole,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tifying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alytical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</w:p>
    <w:p>
      <w:pPr>
        <w:spacing w:before="0" w:after="0" w:line="245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etails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ireme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805" w:right="57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32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ficatio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sectio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0101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stratum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1340"/>
        </w:sectPr>
      </w:pPr>
      <w:rPr/>
    </w:p>
    <w:p>
      <w:pPr>
        <w:spacing w:before="77" w:after="0" w:line="240" w:lineRule="auto"/>
        <w:ind w:left="120" w:right="39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7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shal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orl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tions.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5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rilli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ttin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strat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eters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rille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rill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fail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eari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riller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llowin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info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dep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bear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strata;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ts;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escr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0" w:lineRule="exact"/>
        <w:ind w:left="840" w:right="531" w:firstLine="-7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Prop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detail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ase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upo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bea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oun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ecificat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rillers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18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escr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ergence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fficie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yield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rilli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ecommis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lfilled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Howe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arts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istrib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4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Test: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ass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escr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pecifications,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vers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ble,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hs,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cripti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5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lts,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drillers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struct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oval.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features.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rmanent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clu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lts,</w:t>
      </w:r>
    </w:p>
    <w:p>
      <w:pPr>
        <w:spacing w:before="0" w:after="0" w:line="245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44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rillers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g,</w:t>
      </w:r>
    </w:p>
    <w:p>
      <w:pPr>
        <w:spacing w:before="0" w:after="0" w:line="245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  <w:position w:val="-1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7" w:after="0" w:line="230" w:lineRule="exact"/>
        <w:ind w:left="1300" w:right="4281" w:firstLine="-8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include-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Locati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0" w:after="0" w:line="230" w:lineRule="exact"/>
        <w:ind w:left="1300" w:right="303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ttings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scr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th.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300" w:right="370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dule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cation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0" w:after="0" w:line="226" w:lineRule="exact"/>
        <w:ind w:left="13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0" w:after="0" w:line="240" w:lineRule="auto"/>
        <w:ind w:left="13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aci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(liters/met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r).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3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materia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ed.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60" w:bottom="280" w:left="1320" w:right="1400"/>
        </w:sectPr>
      </w:pPr>
      <w:rPr/>
    </w:p>
    <w:p>
      <w:pPr>
        <w:spacing w:before="80" w:after="0" w:line="220" w:lineRule="exact"/>
        <w:ind w:left="1320" w:right="25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showing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logy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size.</w:t>
      </w:r>
    </w:p>
    <w:p>
      <w:pPr>
        <w:spacing w:before="0" w:after="0" w:line="220" w:lineRule="exact"/>
        <w:ind w:left="13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0" w:after="0" w:line="220" w:lineRule="exact"/>
        <w:ind w:left="13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selecti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sis.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28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6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Casi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01010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rilled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wells)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erties,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(i.e.,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(i.e.,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grou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surface,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etc.)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fitted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(vac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relief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g).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</w:p>
    <w:p>
      <w:pPr>
        <w:spacing w:before="0" w:after="0" w:line="240" w:lineRule="auto"/>
        <w:ind w:left="120" w:right="8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ll-threa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watertig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alignme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terfere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stallati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fitted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metal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rmit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27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anent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Screen.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fitted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timal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clog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laced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bacteria,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pically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groundwater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surfa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spec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ructi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leng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ent.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0" w:right="11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Pack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inches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(75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mm)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nulus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sing.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pack,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annul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betwe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filled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llows: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0" w:right="4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boreh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filled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fines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slots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(e.g.,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well-graded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silica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sand).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efficie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2.5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pack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5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Seali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nular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betwe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hole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filled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grout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follows: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1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annular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pack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sealed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ntonite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meters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0" w:after="0" w:line="230" w:lineRule="exact"/>
        <w:ind w:left="120" w:right="24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grout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onite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beneath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surface.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grout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ontinuous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eable.</w:t>
      </w:r>
    </w:p>
    <w:p>
      <w:pPr>
        <w:spacing w:before="0" w:after="0" w:line="226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grega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ontain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rcent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ale,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lignite,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deleteri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aterials.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sea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shal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prop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rtla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ecificati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(eit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calci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alite)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/c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lopme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lete;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ficie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aci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ids,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tter.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clea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tests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ect.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/screen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air-s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jetti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elop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</w:p>
    <w:p>
      <w:pPr>
        <w:jc w:val="left"/>
        <w:spacing w:after="0"/>
        <w:sectPr>
          <w:pgSz w:w="12240" w:h="15840"/>
          <w:pgMar w:top="1360" w:bottom="280" w:left="1320" w:right="1320"/>
        </w:sectPr>
      </w:pPr>
      <w:rPr/>
    </w:p>
    <w:p>
      <w:pPr>
        <w:spacing w:before="77" w:after="0" w:line="239" w:lineRule="auto"/>
        <w:ind w:left="120" w:right="9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Driller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tinu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llowin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s—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inute</w:t>
      </w:r>
    </w:p>
    <w:p>
      <w:pPr>
        <w:spacing w:before="2" w:after="0" w:line="230" w:lineRule="exact"/>
        <w:ind w:left="120" w:right="644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s—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</w:p>
    <w:p>
      <w:pPr>
        <w:spacing w:before="0" w:after="0" w:line="226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—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1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ital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ramme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scri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unti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raw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124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Disi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ec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io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cteri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well-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ption.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str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lie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mai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erio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least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cteri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</w:p>
    <w:p>
      <w:pPr>
        <w:spacing w:before="2" w:after="0" w:line="230" w:lineRule="exact"/>
        <w:ind w:left="120" w:right="11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aila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eq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Source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protect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ponding,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ooding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llection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runoff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plished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ugh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drains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odify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tify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urces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low: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0" w:lineRule="exact"/>
        <w:ind w:left="1200" w:right="422"/>
        <w:jc w:val="left"/>
        <w:tabs>
          <w:tab w:pos="1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wage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pits,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filtration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alleries)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</w:p>
    <w:p>
      <w:pPr>
        <w:spacing w:before="0" w:after="0" w:line="228" w:lineRule="exact"/>
        <w:ind w:left="1200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tenance/r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8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trifu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stalled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casing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tly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stalled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scree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stalled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eans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switc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o”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stopped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igh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bmersi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clarity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Design/S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ecificati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latest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ersion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version.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6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Backflow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ention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riate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nstream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devic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abov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-ground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piping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flowing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229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>Tank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effects.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nstant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cles,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sizi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eptable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PLING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SIS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91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erform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urce.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tilize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alified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fessio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</w:p>
    <w:p>
      <w:pPr>
        <w:spacing w:before="0" w:after="0" w:line="228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bmit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ractical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rce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al.</w:t>
      </w:r>
    </w:p>
    <w:p>
      <w:pPr>
        <w:jc w:val="left"/>
        <w:spacing w:after="0"/>
        <w:sectPr>
          <w:pgSz w:w="12240" w:h="15840"/>
          <w:pgMar w:top="1360" w:bottom="280" w:left="1320" w:right="1400"/>
        </w:sectPr>
      </w:pPr>
      <w:rPr/>
    </w:p>
    <w:p>
      <w:pPr>
        <w:spacing w:before="77" w:after="0" w:line="239" w:lineRule="auto"/>
        <w:ind w:left="100" w:right="17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laborat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alyses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ACE-A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Febr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012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rsio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UFC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pply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reat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.400009" w:type="dxa"/>
      </w:tblPr>
      <w:tblGrid/>
      <w:tr>
        <w:trPr>
          <w:trHeight w:val="286" w:hRule="exact"/>
        </w:trPr>
        <w:tc>
          <w:tcPr>
            <w:tcW w:w="9216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ysical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Biological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Charact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ristics: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9216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Turbidi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Conductivi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Solids</w:t>
            </w:r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pH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</w:p>
        </w:tc>
      </w:tr>
      <w:tr>
        <w:trPr>
          <w:trHeight w:val="301" w:hRule="exact"/>
        </w:trPr>
        <w:tc>
          <w:tcPr>
            <w:tcW w:w="92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79" w:lineRule="exact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Hard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"/>
                <w:w w:val="100"/>
                <w:position w:val="-3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287" w:hRule="exact"/>
        </w:trPr>
        <w:tc>
          <w:tcPr>
            <w:tcW w:w="921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921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ical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Charac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eris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(Expressed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g/L)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921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Arsenic</w:t>
            </w:r>
          </w:p>
        </w:tc>
      </w:tr>
      <w:tr>
        <w:trPr>
          <w:trHeight w:val="301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90" w:lineRule="exact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  <w:position w:val="-1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iu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11"/>
              </w:rPr>
              <w:t>+6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Selenium</w:t>
            </w:r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Copper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Sodium</w:t>
            </w:r>
          </w:p>
        </w:tc>
      </w:tr>
      <w:tr>
        <w:trPr>
          <w:trHeight w:val="301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Potassium</w:t>
            </w:r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9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esium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uoride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Manganese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l)</w:t>
            </w:r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issolv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l)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0" w:after="0" w:line="281" w:lineRule="exact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Sulphates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4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301" w:hRule="exact"/>
        </w:trPr>
        <w:tc>
          <w:tcPr>
            <w:tcW w:w="921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</w:t>
            </w:r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3" w:after="0" w:line="279" w:lineRule="exact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1" w:after="0" w:line="279" w:lineRule="exact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Ammonia</w:t>
            </w:r>
          </w:p>
        </w:tc>
      </w:tr>
      <w:tr>
        <w:trPr>
          <w:trHeight w:val="305" w:hRule="exact"/>
        </w:trPr>
        <w:tc>
          <w:tcPr>
            <w:tcW w:w="92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rbonate</w:t>
            </w:r>
          </w:p>
        </w:tc>
      </w:tr>
      <w:tr>
        <w:trPr>
          <w:trHeight w:val="302" w:hRule="exact"/>
        </w:trPr>
        <w:tc>
          <w:tcPr>
            <w:tcW w:w="92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461" w:right="-20"/>
              <w:jc w:val="left"/>
              <w:tabs>
                <w:tab w:pos="8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29"/>
              </w:rPr>
              <w:t>•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Carbonate</w:t>
            </w:r>
          </w:p>
        </w:tc>
      </w:tr>
    </w:tbl>
    <w:sectPr>
      <w:pgSz w:w="12240" w:h="15840"/>
      <w:pgMar w:top="136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n2aeslds</dc:creator>
  <dc:title>Microsoft Word - 01015 Technical Requirements.docx</dc:title>
  <dcterms:created xsi:type="dcterms:W3CDTF">2015-09-17T09:06:43Z</dcterms:created>
  <dcterms:modified xsi:type="dcterms:W3CDTF">2015-09-17T09:06:43Z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2012-07-24T00:00:00Z</vt:filetime>
  </property>
  <property fmtid="{D5CDD505-2E9C-101B-9397-08002B2CF9AE}" pid="3" name="LastSaved">
    <vt:filetime>2015-09-17T00:00:00Z</vt:filetime>
  </property>
</Properties>
</file>